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EB67" w14:textId="434CFE9C" w:rsidR="00E77971" w:rsidRDefault="00E77971" w:rsidP="00E77971">
      <w:pPr>
        <w:jc w:val="center"/>
        <w:rPr>
          <w:b/>
          <w:bCs/>
          <w:u w:val="single"/>
        </w:rPr>
      </w:pPr>
      <w:r w:rsidRPr="00E77971">
        <w:rPr>
          <w:b/>
          <w:bCs/>
          <w:u w:val="single"/>
        </w:rPr>
        <w:t>Ceremonial Squadron Recruitment 2021 (Cadet Member)</w:t>
      </w:r>
    </w:p>
    <w:p w14:paraId="7BD08873" w14:textId="35B61F66" w:rsidR="00E77971" w:rsidRPr="00E77971" w:rsidRDefault="00E77971" w:rsidP="00E77971">
      <w:pPr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A</w:t>
      </w:r>
      <w:r>
        <w:rPr>
          <w:b/>
          <w:bCs/>
          <w:u w:val="single"/>
        </w:rPr>
        <w:t>pplication Form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5"/>
        <w:gridCol w:w="403"/>
        <w:gridCol w:w="4285"/>
      </w:tblGrid>
      <w:tr w:rsidR="008716BF" w14:paraId="7D3D1A81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02F6D415" w14:textId="77777777"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Name of Applicant</w:t>
            </w:r>
          </w:p>
        </w:tc>
        <w:tc>
          <w:tcPr>
            <w:tcW w:w="403" w:type="dxa"/>
            <w:vAlign w:val="bottom"/>
          </w:tcPr>
          <w:p w14:paraId="5232CE6B" w14:textId="77777777"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vAlign w:val="bottom"/>
          </w:tcPr>
          <w:p w14:paraId="0225BFD6" w14:textId="77777777" w:rsidR="008716BF" w:rsidRDefault="008716BF" w:rsidP="00C667F6">
            <w:pPr>
              <w:tabs>
                <w:tab w:val="center" w:pos="6300"/>
              </w:tabs>
            </w:pPr>
          </w:p>
        </w:tc>
      </w:tr>
      <w:tr w:rsidR="008716BF" w14:paraId="79FDAB4A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2C2EB5B0" w14:textId="77777777" w:rsidR="008716BF" w:rsidRDefault="008716BF" w:rsidP="00C667F6">
            <w:pPr>
              <w:tabs>
                <w:tab w:val="center" w:pos="6300"/>
              </w:tabs>
            </w:pPr>
          </w:p>
          <w:p w14:paraId="16FCDDDB" w14:textId="77777777"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Rank</w:t>
            </w:r>
          </w:p>
        </w:tc>
        <w:tc>
          <w:tcPr>
            <w:tcW w:w="403" w:type="dxa"/>
            <w:vAlign w:val="bottom"/>
          </w:tcPr>
          <w:p w14:paraId="7DD7E7E2" w14:textId="77777777" w:rsidR="008716BF" w:rsidRDefault="008716BF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7B453" w14:textId="77777777" w:rsidR="008716BF" w:rsidRDefault="008716BF" w:rsidP="00C667F6">
            <w:pPr>
              <w:tabs>
                <w:tab w:val="center" w:pos="6300"/>
              </w:tabs>
            </w:pPr>
          </w:p>
        </w:tc>
      </w:tr>
      <w:tr w:rsidR="0002016D" w14:paraId="276577C4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750A5FB7" w14:textId="61C20927" w:rsidR="0002016D" w:rsidRDefault="0002016D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S</w:t>
            </w:r>
            <w:r>
              <w:t>erial Number</w:t>
            </w:r>
          </w:p>
        </w:tc>
        <w:tc>
          <w:tcPr>
            <w:tcW w:w="403" w:type="dxa"/>
            <w:vAlign w:val="bottom"/>
          </w:tcPr>
          <w:p w14:paraId="2A06DF80" w14:textId="6BE5F774" w:rsidR="0002016D" w:rsidRDefault="0002016D" w:rsidP="00C667F6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B8FA41" w14:textId="77777777" w:rsidR="0002016D" w:rsidRDefault="0002016D" w:rsidP="00C667F6">
            <w:pPr>
              <w:tabs>
                <w:tab w:val="center" w:pos="6300"/>
              </w:tabs>
            </w:pPr>
          </w:p>
        </w:tc>
      </w:tr>
      <w:tr w:rsidR="0002016D" w14:paraId="13DD90E6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23DEE4C7" w14:textId="77777777" w:rsidR="0002016D" w:rsidRDefault="0002016D" w:rsidP="0002016D">
            <w:pPr>
              <w:tabs>
                <w:tab w:val="center" w:pos="6300"/>
              </w:tabs>
            </w:pPr>
          </w:p>
          <w:p w14:paraId="34FF42C5" w14:textId="38FB7DBC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Present Unit</w:t>
            </w:r>
          </w:p>
        </w:tc>
        <w:tc>
          <w:tcPr>
            <w:tcW w:w="403" w:type="dxa"/>
            <w:vAlign w:val="bottom"/>
          </w:tcPr>
          <w:p w14:paraId="3FB14806" w14:textId="23136E2A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4DA76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  <w:tr w:rsidR="0002016D" w14:paraId="4708D359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767CB16A" w14:textId="4D4E35A2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403" w:type="dxa"/>
            <w:vAlign w:val="bottom"/>
          </w:tcPr>
          <w:p w14:paraId="28AF1530" w14:textId="4C6C76D2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C98A5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  <w:tr w:rsidR="0002016D" w14:paraId="6DBAD631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62F51D3F" w14:textId="6C3A8991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Y</w:t>
            </w:r>
            <w:r>
              <w:t>ear of Over-age</w:t>
            </w:r>
          </w:p>
        </w:tc>
        <w:tc>
          <w:tcPr>
            <w:tcW w:w="403" w:type="dxa"/>
            <w:vAlign w:val="bottom"/>
          </w:tcPr>
          <w:p w14:paraId="706FE2B5" w14:textId="1CBC637C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93E61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  <w:tr w:rsidR="0002016D" w14:paraId="31D7C8EE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3CE76BA2" w14:textId="77777777" w:rsidR="0002016D" w:rsidRDefault="0002016D" w:rsidP="0002016D">
            <w:pPr>
              <w:tabs>
                <w:tab w:val="center" w:pos="6300"/>
              </w:tabs>
            </w:pPr>
          </w:p>
          <w:p w14:paraId="2C11CB64" w14:textId="1518EE03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Drill/Ceremonial Experience</w:t>
            </w:r>
          </w:p>
        </w:tc>
        <w:tc>
          <w:tcPr>
            <w:tcW w:w="403" w:type="dxa"/>
            <w:vAlign w:val="bottom"/>
          </w:tcPr>
          <w:p w14:paraId="41B48A01" w14:textId="3EB5BCCA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F1790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  <w:tr w:rsidR="0002016D" w14:paraId="40290964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0DBF10E8" w14:textId="77777777" w:rsidR="0002016D" w:rsidRDefault="0002016D" w:rsidP="0002016D">
            <w:pPr>
              <w:tabs>
                <w:tab w:val="center" w:pos="6300"/>
              </w:tabs>
            </w:pPr>
          </w:p>
          <w:p w14:paraId="6E8B117B" w14:textId="030C7DF5" w:rsidR="0002016D" w:rsidRPr="00BA0B35" w:rsidRDefault="0002016D" w:rsidP="0002016D">
            <w:pPr>
              <w:tabs>
                <w:tab w:val="center" w:pos="6300"/>
              </w:tabs>
              <w:rPr>
                <w:lang w:val="en-GB"/>
              </w:rPr>
            </w:pPr>
            <w:r>
              <w:rPr>
                <w:rFonts w:hint="eastAsia"/>
              </w:rPr>
              <w:t>Q</w:t>
            </w:r>
            <w:r>
              <w:t>ualified Instructor Rating</w:t>
            </w:r>
            <w:r w:rsidR="00BA0B35">
              <w:rPr>
                <w:lang w:val="en-GB"/>
              </w:rPr>
              <w:t>(s)</w:t>
            </w:r>
          </w:p>
          <w:p w14:paraId="540909D2" w14:textId="0B752066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(</w:t>
            </w:r>
            <w:r>
              <w:t>Expiry Date)</w:t>
            </w:r>
          </w:p>
        </w:tc>
        <w:tc>
          <w:tcPr>
            <w:tcW w:w="403" w:type="dxa"/>
            <w:vAlign w:val="bottom"/>
          </w:tcPr>
          <w:p w14:paraId="79CAB0C0" w14:textId="77777777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BB26E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  <w:tr w:rsidR="0002016D" w14:paraId="05012924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015A1CAB" w14:textId="77777777" w:rsidR="0002016D" w:rsidRDefault="0002016D" w:rsidP="0002016D">
            <w:pPr>
              <w:tabs>
                <w:tab w:val="center" w:pos="6300"/>
              </w:tabs>
            </w:pPr>
          </w:p>
          <w:p w14:paraId="790A8FB4" w14:textId="5ECEBDE4" w:rsidR="0002016D" w:rsidRDefault="00192732" w:rsidP="0002016D">
            <w:pPr>
              <w:tabs>
                <w:tab w:val="center" w:pos="6300"/>
              </w:tabs>
            </w:pPr>
            <w:r>
              <w:t>Contact Number</w:t>
            </w:r>
          </w:p>
        </w:tc>
        <w:tc>
          <w:tcPr>
            <w:tcW w:w="403" w:type="dxa"/>
            <w:vAlign w:val="bottom"/>
          </w:tcPr>
          <w:p w14:paraId="2537E674" w14:textId="77777777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0AB1B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  <w:tr w:rsidR="0002016D" w14:paraId="43762F0C" w14:textId="77777777" w:rsidTr="00E77971">
        <w:trPr>
          <w:trHeight w:val="720"/>
          <w:jc w:val="center"/>
        </w:trPr>
        <w:tc>
          <w:tcPr>
            <w:tcW w:w="3115" w:type="dxa"/>
            <w:vAlign w:val="bottom"/>
          </w:tcPr>
          <w:p w14:paraId="67ACC5A8" w14:textId="77777777" w:rsidR="0002016D" w:rsidRDefault="0002016D" w:rsidP="0002016D">
            <w:pPr>
              <w:tabs>
                <w:tab w:val="center" w:pos="6300"/>
              </w:tabs>
            </w:pPr>
          </w:p>
          <w:p w14:paraId="6A27A535" w14:textId="5DA9FE3A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Email</w:t>
            </w:r>
            <w:r w:rsidR="00192732">
              <w:t xml:space="preserve"> Address</w:t>
            </w:r>
          </w:p>
        </w:tc>
        <w:tc>
          <w:tcPr>
            <w:tcW w:w="403" w:type="dxa"/>
            <w:vAlign w:val="bottom"/>
          </w:tcPr>
          <w:p w14:paraId="0DF9C0AB" w14:textId="77777777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10E80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  <w:tr w:rsidR="0002016D" w14:paraId="376DD571" w14:textId="77777777" w:rsidTr="008B6FF9">
        <w:trPr>
          <w:trHeight w:val="720"/>
          <w:jc w:val="center"/>
        </w:trPr>
        <w:tc>
          <w:tcPr>
            <w:tcW w:w="7803" w:type="dxa"/>
            <w:gridSpan w:val="3"/>
            <w:vAlign w:val="bottom"/>
          </w:tcPr>
          <w:p w14:paraId="13E79C8F" w14:textId="529CC740" w:rsidR="0002016D" w:rsidRPr="0002016D" w:rsidRDefault="0002016D" w:rsidP="0002016D">
            <w:pPr>
              <w:tabs>
                <w:tab w:val="center" w:pos="6300"/>
              </w:tabs>
              <w:rPr>
                <w:b/>
                <w:bCs/>
              </w:rPr>
            </w:pPr>
            <w:r w:rsidRPr="0002016D">
              <w:rPr>
                <w:rFonts w:hint="eastAsia"/>
                <w:b/>
                <w:bCs/>
              </w:rPr>
              <w:t>E</w:t>
            </w:r>
            <w:r w:rsidRPr="0002016D">
              <w:rPr>
                <w:b/>
                <w:bCs/>
              </w:rPr>
              <w:t xml:space="preserve">ndorsement </w:t>
            </w:r>
            <w:r w:rsidR="00E77971">
              <w:rPr>
                <w:b/>
                <w:bCs/>
              </w:rPr>
              <w:t>by OC Unit</w:t>
            </w:r>
          </w:p>
        </w:tc>
      </w:tr>
      <w:tr w:rsidR="00E77971" w14:paraId="617EC24A" w14:textId="77777777" w:rsidTr="0002016D">
        <w:trPr>
          <w:trHeight w:val="720"/>
          <w:jc w:val="center"/>
        </w:trPr>
        <w:tc>
          <w:tcPr>
            <w:tcW w:w="3115" w:type="dxa"/>
            <w:vAlign w:val="bottom"/>
          </w:tcPr>
          <w:p w14:paraId="55AED6D2" w14:textId="1EDE5DE3" w:rsidR="00E77971" w:rsidRDefault="00E77971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S</w:t>
            </w:r>
            <w:r>
              <w:t>ignature</w:t>
            </w:r>
          </w:p>
        </w:tc>
        <w:tc>
          <w:tcPr>
            <w:tcW w:w="403" w:type="dxa"/>
            <w:vAlign w:val="bottom"/>
          </w:tcPr>
          <w:p w14:paraId="2F741C1E" w14:textId="77777777" w:rsidR="00E77971" w:rsidRDefault="00E77971" w:rsidP="0002016D">
            <w:pPr>
              <w:tabs>
                <w:tab w:val="center" w:pos="6300"/>
              </w:tabs>
            </w:pPr>
          </w:p>
        </w:tc>
        <w:tc>
          <w:tcPr>
            <w:tcW w:w="4285" w:type="dxa"/>
            <w:tcBorders>
              <w:bottom w:val="single" w:sz="4" w:space="0" w:color="auto"/>
            </w:tcBorders>
            <w:vAlign w:val="bottom"/>
          </w:tcPr>
          <w:p w14:paraId="14677EF9" w14:textId="77777777" w:rsidR="00E77971" w:rsidRDefault="00E77971" w:rsidP="0002016D">
            <w:pPr>
              <w:tabs>
                <w:tab w:val="center" w:pos="6300"/>
              </w:tabs>
            </w:pPr>
          </w:p>
        </w:tc>
      </w:tr>
      <w:tr w:rsidR="0002016D" w14:paraId="573437AF" w14:textId="77777777" w:rsidTr="0002016D">
        <w:trPr>
          <w:trHeight w:val="720"/>
          <w:jc w:val="center"/>
        </w:trPr>
        <w:tc>
          <w:tcPr>
            <w:tcW w:w="3115" w:type="dxa"/>
            <w:vAlign w:val="bottom"/>
          </w:tcPr>
          <w:p w14:paraId="27F7C470" w14:textId="77777777" w:rsidR="0002016D" w:rsidRDefault="0002016D" w:rsidP="0002016D">
            <w:pPr>
              <w:tabs>
                <w:tab w:val="center" w:pos="6300"/>
              </w:tabs>
            </w:pPr>
          </w:p>
          <w:p w14:paraId="6737D7CC" w14:textId="6394D5B6" w:rsidR="0002016D" w:rsidRDefault="0002016D" w:rsidP="0002016D">
            <w:pPr>
              <w:tabs>
                <w:tab w:val="center" w:pos="6300"/>
              </w:tabs>
            </w:pPr>
            <w:r>
              <w:t xml:space="preserve">Rank and </w:t>
            </w:r>
            <w:r>
              <w:rPr>
                <w:rFonts w:hint="eastAsia"/>
              </w:rPr>
              <w:t>Name</w:t>
            </w:r>
          </w:p>
        </w:tc>
        <w:tc>
          <w:tcPr>
            <w:tcW w:w="403" w:type="dxa"/>
            <w:vAlign w:val="bottom"/>
          </w:tcPr>
          <w:p w14:paraId="645EA884" w14:textId="77777777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vAlign w:val="bottom"/>
          </w:tcPr>
          <w:p w14:paraId="1E73B003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  <w:tr w:rsidR="0002016D" w14:paraId="0144D9E5" w14:textId="77777777" w:rsidTr="00923023">
        <w:trPr>
          <w:trHeight w:val="720"/>
          <w:jc w:val="center"/>
        </w:trPr>
        <w:tc>
          <w:tcPr>
            <w:tcW w:w="3115" w:type="dxa"/>
            <w:vAlign w:val="bottom"/>
          </w:tcPr>
          <w:p w14:paraId="09491130" w14:textId="77777777" w:rsidR="0002016D" w:rsidRDefault="0002016D" w:rsidP="0002016D">
            <w:pPr>
              <w:tabs>
                <w:tab w:val="center" w:pos="6300"/>
              </w:tabs>
            </w:pPr>
          </w:p>
          <w:p w14:paraId="53252565" w14:textId="1C2E92F8" w:rsidR="0002016D" w:rsidRDefault="00E77971" w:rsidP="0002016D">
            <w:pPr>
              <w:tabs>
                <w:tab w:val="center" w:pos="6300"/>
              </w:tabs>
            </w:pPr>
            <w:r>
              <w:t>Position</w:t>
            </w:r>
          </w:p>
        </w:tc>
        <w:tc>
          <w:tcPr>
            <w:tcW w:w="403" w:type="dxa"/>
            <w:vAlign w:val="bottom"/>
          </w:tcPr>
          <w:p w14:paraId="53186E0E" w14:textId="77777777" w:rsidR="0002016D" w:rsidRDefault="0002016D" w:rsidP="0002016D">
            <w:pPr>
              <w:tabs>
                <w:tab w:val="center" w:pos="6300"/>
              </w:tabs>
            </w:pPr>
            <w:r>
              <w:rPr>
                <w:rFonts w:hint="eastAsia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2EB2C" w14:textId="77777777" w:rsidR="0002016D" w:rsidRDefault="0002016D" w:rsidP="0002016D">
            <w:pPr>
              <w:tabs>
                <w:tab w:val="center" w:pos="6300"/>
              </w:tabs>
            </w:pPr>
          </w:p>
        </w:tc>
      </w:tr>
    </w:tbl>
    <w:p w14:paraId="492547D2" w14:textId="69E975B9" w:rsidR="006739A7" w:rsidRPr="00813007" w:rsidRDefault="006739A7" w:rsidP="008716BF"/>
    <w:sectPr w:rsidR="006739A7" w:rsidRPr="00813007" w:rsidSect="00F54E72">
      <w:headerReference w:type="default" r:id="rId7"/>
      <w:pgSz w:w="11906" w:h="16838"/>
      <w:pgMar w:top="101" w:right="1440" w:bottom="360" w:left="1440" w:header="9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D345" w14:textId="77777777" w:rsidR="00EE036F" w:rsidRDefault="00EE036F" w:rsidP="00865876">
      <w:r>
        <w:separator/>
      </w:r>
    </w:p>
  </w:endnote>
  <w:endnote w:type="continuationSeparator" w:id="0">
    <w:p w14:paraId="29DFAAB1" w14:textId="77777777" w:rsidR="00EE036F" w:rsidRDefault="00EE036F" w:rsidP="0086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89CA" w14:textId="77777777" w:rsidR="00EE036F" w:rsidRDefault="00EE036F" w:rsidP="00865876">
      <w:r>
        <w:separator/>
      </w:r>
    </w:p>
  </w:footnote>
  <w:footnote w:type="continuationSeparator" w:id="0">
    <w:p w14:paraId="277B116B" w14:textId="77777777" w:rsidR="00EE036F" w:rsidRDefault="00EE036F" w:rsidP="0086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4BF5" w14:textId="77777777" w:rsidR="00B445EC" w:rsidRDefault="00924793" w:rsidP="00B33084">
    <w:pPr>
      <w:pStyle w:val="a5"/>
      <w:tabs>
        <w:tab w:val="left" w:pos="3285"/>
        <w:tab w:val="center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966192" wp14:editId="262A03F2">
              <wp:simplePos x="0" y="0"/>
              <wp:positionH relativeFrom="column">
                <wp:posOffset>-648970</wp:posOffset>
              </wp:positionH>
              <wp:positionV relativeFrom="paragraph">
                <wp:posOffset>102235</wp:posOffset>
              </wp:positionV>
              <wp:extent cx="1254760" cy="1190625"/>
              <wp:effectExtent l="0" t="0" r="381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0F97" w14:textId="77777777" w:rsidR="00B445EC" w:rsidRPr="00B556E4" w:rsidRDefault="00F54E72" w:rsidP="00F54E7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1AA6DF" wp14:editId="2880A01D">
                                <wp:extent cx="1080000" cy="1080000"/>
                                <wp:effectExtent l="0" t="0" r="0" b="0"/>
                                <wp:docPr id="2" name="圖片 2" descr="C:\Documents and Settings\Edward King\My Documents\USB\C Sqn Crest\C Sqn Crest (S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Documents and Settings\Edward King\My Documents\USB\C Sqn Crest\C Sqn Crest (S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00" cy="10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661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1pt;margin-top:8.05pt;width:98.8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" filled="f" fillcolor="black [3213]" stroked="f" strokecolor="black [3213]">
              <v:textbox>
                <w:txbxContent>
                  <w:p w14:paraId="34E60F97" w14:textId="77777777" w:rsidR="00B445EC" w:rsidRPr="00B556E4" w:rsidRDefault="00F54E72" w:rsidP="00F54E7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1AA6DF" wp14:editId="2880A01D">
                          <wp:extent cx="1080000" cy="1080000"/>
                          <wp:effectExtent l="0" t="0" r="0" b="0"/>
                          <wp:docPr id="2" name="圖片 2" descr="C:\Documents and Settings\Edward King\My Documents\USB\C Sqn Crest\C Sqn Crest (S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Documents and Settings\Edward King\My Documents\USB\C Sqn Crest\C Sqn Crest (S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00" cy="10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445EC">
      <w:tab/>
    </w:r>
    <w:r w:rsidR="00B445EC">
      <w:tab/>
    </w:r>
    <w:r w:rsidR="00B445EC">
      <w:tab/>
    </w:r>
  </w:p>
  <w:tbl>
    <w:tblPr>
      <w:tblStyle w:val="a4"/>
      <w:tblW w:w="11970" w:type="dxa"/>
      <w:tblInd w:w="-1332" w:type="dxa"/>
      <w:tblBorders>
        <w:top w:val="none" w:sz="0" w:space="0" w:color="auto"/>
        <w:left w:val="none" w:sz="0" w:space="0" w:color="auto"/>
        <w:bottom w:val="thickThinLargeGap" w:sz="2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70"/>
    </w:tblGrid>
    <w:tr w:rsidR="00B445EC" w14:paraId="5DFC48AA" w14:textId="77777777" w:rsidTr="00F54E72">
      <w:trPr>
        <w:trHeight w:val="1749"/>
      </w:trPr>
      <w:tc>
        <w:tcPr>
          <w:tcW w:w="11970" w:type="dxa"/>
          <w:vAlign w:val="center"/>
        </w:tcPr>
        <w:p w14:paraId="021FB5EC" w14:textId="77777777" w:rsidR="00BF3286" w:rsidRPr="00B556E4" w:rsidRDefault="00BF3286" w:rsidP="00BF3286">
          <w:pPr>
            <w:pStyle w:val="a5"/>
            <w:spacing w:line="276" w:lineRule="auto"/>
            <w:ind w:left="2322" w:right="2394"/>
            <w:jc w:val="both"/>
            <w:rPr>
              <w:rFonts w:ascii="Arial" w:hAnsi="Arial" w:cs="Arial"/>
              <w:b/>
              <w:sz w:val="32"/>
              <w:szCs w:val="32"/>
            </w:rPr>
          </w:pPr>
          <w:r w:rsidRPr="00B556E4">
            <w:rPr>
              <w:rFonts w:ascii="Arial" w:hAnsi="Arial" w:cs="Arial"/>
              <w:b/>
              <w:sz w:val="32"/>
              <w:szCs w:val="32"/>
            </w:rPr>
            <w:t>Hong Kong Air Cadet Corps</w:t>
          </w:r>
        </w:p>
        <w:p w14:paraId="1592CFE4" w14:textId="77777777" w:rsidR="00B445EC" w:rsidRPr="00B556E4" w:rsidRDefault="00B445EC" w:rsidP="00F54E72">
          <w:pPr>
            <w:pStyle w:val="a5"/>
            <w:spacing w:line="276" w:lineRule="auto"/>
            <w:ind w:left="2322" w:right="2394"/>
            <w:jc w:val="both"/>
            <w:rPr>
              <w:rFonts w:ascii="Arial" w:hAnsi="Arial" w:cs="Arial"/>
              <w:b/>
              <w:sz w:val="32"/>
              <w:szCs w:val="32"/>
            </w:rPr>
          </w:pPr>
          <w:r w:rsidRPr="00B556E4">
            <w:rPr>
              <w:rFonts w:ascii="Arial" w:hAnsi="Arial" w:cs="Arial"/>
              <w:b/>
              <w:sz w:val="32"/>
              <w:szCs w:val="32"/>
            </w:rPr>
            <w:t>Ceremonial Squadron</w:t>
          </w:r>
        </w:p>
        <w:p w14:paraId="3C3E174D" w14:textId="77777777" w:rsidR="00B445EC" w:rsidRDefault="00B445EC" w:rsidP="00F54E72">
          <w:pPr>
            <w:pStyle w:val="a5"/>
            <w:spacing w:line="276" w:lineRule="auto"/>
            <w:ind w:left="2322" w:right="2394"/>
            <w:jc w:val="both"/>
            <w:rPr>
              <w:rFonts w:ascii="Arial" w:hAnsi="Arial" w:cs="Arial"/>
              <w:sz w:val="20"/>
              <w:szCs w:val="20"/>
            </w:rPr>
          </w:pPr>
          <w:r w:rsidRPr="00B556E4">
            <w:rPr>
              <w:rFonts w:ascii="Arial" w:hAnsi="Arial" w:cs="Arial"/>
              <w:sz w:val="20"/>
              <w:szCs w:val="20"/>
            </w:rPr>
            <w:t>Hong Kong Air Cadet Corps Headquarters, Sung Wong Toi Road, Kowloon</w:t>
          </w:r>
        </w:p>
        <w:p w14:paraId="3510BBAA" w14:textId="77777777" w:rsidR="00B445EC" w:rsidRPr="00B556E4" w:rsidRDefault="00B445EC" w:rsidP="00AE56BB">
          <w:pPr>
            <w:pStyle w:val="a5"/>
            <w:spacing w:line="276" w:lineRule="auto"/>
            <w:ind w:left="2322" w:right="2394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Website: </w:t>
          </w:r>
          <w:hyperlink r:id="rId3" w:history="1">
            <w:r w:rsidR="00AE56BB" w:rsidRPr="00CA2BC3">
              <w:rPr>
                <w:rStyle w:val="a3"/>
                <w:rFonts w:ascii="Arial" w:hAnsi="Arial" w:cs="Arial"/>
                <w:sz w:val="20"/>
                <w:szCs w:val="20"/>
              </w:rPr>
              <w:t>http://csqn.aircadets.org.hk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 Email: </w:t>
          </w:r>
          <w:hyperlink r:id="rId4" w:history="1">
            <w:r w:rsidR="00AE56BB" w:rsidRPr="00CA2BC3">
              <w:rPr>
                <w:rStyle w:val="a3"/>
                <w:rFonts w:ascii="Arial" w:hAnsi="Arial" w:cs="Arial"/>
                <w:sz w:val="20"/>
                <w:szCs w:val="20"/>
              </w:rPr>
              <w:t>csqn.info@gmail.com</w:t>
            </w:r>
          </w:hyperlink>
        </w:p>
      </w:tc>
    </w:tr>
  </w:tbl>
  <w:p w14:paraId="327C8EC8" w14:textId="77777777" w:rsidR="00B445EC" w:rsidRDefault="00B445EC" w:rsidP="00F54E7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4F"/>
    <w:rsid w:val="0002016D"/>
    <w:rsid w:val="000556A1"/>
    <w:rsid w:val="000563C6"/>
    <w:rsid w:val="00161EF2"/>
    <w:rsid w:val="00181BEE"/>
    <w:rsid w:val="00192732"/>
    <w:rsid w:val="00221C17"/>
    <w:rsid w:val="002B479B"/>
    <w:rsid w:val="00315CD6"/>
    <w:rsid w:val="003710E7"/>
    <w:rsid w:val="00395FF0"/>
    <w:rsid w:val="003A4A96"/>
    <w:rsid w:val="003B102C"/>
    <w:rsid w:val="003B2652"/>
    <w:rsid w:val="003C17B5"/>
    <w:rsid w:val="00451A1C"/>
    <w:rsid w:val="00476144"/>
    <w:rsid w:val="004C68B4"/>
    <w:rsid w:val="004F031D"/>
    <w:rsid w:val="0053270B"/>
    <w:rsid w:val="005563F3"/>
    <w:rsid w:val="00574D3D"/>
    <w:rsid w:val="005912A5"/>
    <w:rsid w:val="005B5A75"/>
    <w:rsid w:val="005D661A"/>
    <w:rsid w:val="0061470F"/>
    <w:rsid w:val="006739A7"/>
    <w:rsid w:val="00674AFF"/>
    <w:rsid w:val="007E4A15"/>
    <w:rsid w:val="007F68D1"/>
    <w:rsid w:val="008022ED"/>
    <w:rsid w:val="00812865"/>
    <w:rsid w:val="00813007"/>
    <w:rsid w:val="008548DB"/>
    <w:rsid w:val="00855520"/>
    <w:rsid w:val="00865876"/>
    <w:rsid w:val="008716BF"/>
    <w:rsid w:val="008C4D77"/>
    <w:rsid w:val="008D5E70"/>
    <w:rsid w:val="00923023"/>
    <w:rsid w:val="00924793"/>
    <w:rsid w:val="00957922"/>
    <w:rsid w:val="009836C0"/>
    <w:rsid w:val="00992EB7"/>
    <w:rsid w:val="00A20361"/>
    <w:rsid w:val="00A527B8"/>
    <w:rsid w:val="00AC457D"/>
    <w:rsid w:val="00AE56BB"/>
    <w:rsid w:val="00B32BA8"/>
    <w:rsid w:val="00B33084"/>
    <w:rsid w:val="00B445EC"/>
    <w:rsid w:val="00B556E4"/>
    <w:rsid w:val="00B66702"/>
    <w:rsid w:val="00BA0B35"/>
    <w:rsid w:val="00BF3286"/>
    <w:rsid w:val="00C22BAB"/>
    <w:rsid w:val="00C33977"/>
    <w:rsid w:val="00C4601F"/>
    <w:rsid w:val="00C54381"/>
    <w:rsid w:val="00C8268F"/>
    <w:rsid w:val="00D36DC5"/>
    <w:rsid w:val="00DA28A0"/>
    <w:rsid w:val="00DD53A7"/>
    <w:rsid w:val="00DE3BDC"/>
    <w:rsid w:val="00E2524F"/>
    <w:rsid w:val="00E3319B"/>
    <w:rsid w:val="00E77971"/>
    <w:rsid w:val="00E84983"/>
    <w:rsid w:val="00EA2533"/>
    <w:rsid w:val="00EC476E"/>
    <w:rsid w:val="00EE036F"/>
    <w:rsid w:val="00EE774F"/>
    <w:rsid w:val="00F25C80"/>
    <w:rsid w:val="00F54E72"/>
    <w:rsid w:val="00F65BCA"/>
    <w:rsid w:val="00F9077D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02B0"/>
  <w15:docId w15:val="{14A2D714-725A-2241-A336-7B25A55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6B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77971"/>
    <w:pPr>
      <w:autoSpaceDE w:val="0"/>
      <w:autoSpaceDN w:val="0"/>
      <w:ind w:left="100"/>
      <w:jc w:val="both"/>
      <w:outlineLvl w:val="0"/>
    </w:pPr>
    <w:rPr>
      <w:rFonts w:eastAsia="Times New Roman"/>
      <w:b/>
      <w:bCs/>
      <w:kern w:val="0"/>
      <w:u w:val="single" w:color="00000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63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587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頁首 字元"/>
    <w:basedOn w:val="a0"/>
    <w:link w:val="a5"/>
    <w:uiPriority w:val="99"/>
    <w:rsid w:val="00865876"/>
  </w:style>
  <w:style w:type="paragraph" w:styleId="a7">
    <w:name w:val="footer"/>
    <w:basedOn w:val="a"/>
    <w:link w:val="a8"/>
    <w:uiPriority w:val="99"/>
    <w:unhideWhenUsed/>
    <w:rsid w:val="0086587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頁尾 字元"/>
    <w:basedOn w:val="a0"/>
    <w:link w:val="a7"/>
    <w:uiPriority w:val="99"/>
    <w:rsid w:val="00865876"/>
  </w:style>
  <w:style w:type="paragraph" w:styleId="a9">
    <w:name w:val="Balloon Text"/>
    <w:basedOn w:val="a"/>
    <w:link w:val="aa"/>
    <w:uiPriority w:val="99"/>
    <w:semiHidden/>
    <w:unhideWhenUsed/>
    <w:rsid w:val="00865876"/>
    <w:rPr>
      <w:rFonts w:ascii="Tahoma" w:eastAsiaTheme="minorEastAsi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8658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F3286"/>
    <w:pPr>
      <w:widowControl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customStyle="1" w:styleId="apple-converted-space">
    <w:name w:val="apple-converted-space"/>
    <w:basedOn w:val="a0"/>
    <w:rsid w:val="00BF3286"/>
  </w:style>
  <w:style w:type="character" w:customStyle="1" w:styleId="10">
    <w:name w:val="標題 1 字元"/>
    <w:basedOn w:val="a0"/>
    <w:link w:val="1"/>
    <w:uiPriority w:val="9"/>
    <w:rsid w:val="00E77971"/>
    <w:rPr>
      <w:rFonts w:ascii="Times New Roman" w:eastAsia="Times New Roman" w:hAnsi="Times New Roman" w:cs="Times New Roman"/>
      <w:b/>
      <w:bCs/>
      <w:kern w:val="0"/>
      <w:szCs w:val="24"/>
      <w:u w:val="single" w:color="00000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800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sqn.aircadets.org.hk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csqn.inf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%20King\Documents\C%20Sqn%20-%20Letterhea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C20B-4FDB-4597-902C-DD7E29AA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C:\Users\Edward King\Documents\C Sqn - Letterhead.dotx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King</dc:creator>
  <cp:lastModifiedBy>Jerry Li</cp:lastModifiedBy>
  <cp:revision>5</cp:revision>
  <cp:lastPrinted>2012-08-17T10:40:00Z</cp:lastPrinted>
  <dcterms:created xsi:type="dcterms:W3CDTF">2021-05-23T06:49:00Z</dcterms:created>
  <dcterms:modified xsi:type="dcterms:W3CDTF">2021-08-19T01:52:00Z</dcterms:modified>
</cp:coreProperties>
</file>